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2FD3FD4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23539E">
        <w:rPr>
          <w:kern w:val="3"/>
          <w:lang w:val="en-US" w:eastAsia="ar-SA"/>
        </w:rPr>
        <w:t>19.03.2026.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55EA9EC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23539E">
        <w:rPr>
          <w:b/>
          <w:bCs/>
          <w:kern w:val="3"/>
          <w:lang w:val="sr-Latn-RS" w:eastAsia="ar-SA"/>
        </w:rPr>
        <w:t>A</w:t>
      </w:r>
      <w:proofErr w:type="spellStart"/>
      <w:r w:rsidR="0023539E">
        <w:rPr>
          <w:b/>
          <w:bCs/>
          <w:kern w:val="3"/>
          <w:lang w:val="sr-Cyrl-RS" w:eastAsia="ar-SA"/>
        </w:rPr>
        <w:t>рмирана</w:t>
      </w:r>
      <w:proofErr w:type="spellEnd"/>
      <w:r w:rsidR="0023539E">
        <w:rPr>
          <w:b/>
          <w:bCs/>
          <w:kern w:val="3"/>
          <w:lang w:val="sr-Cyrl-RS" w:eastAsia="ar-SA"/>
        </w:rPr>
        <w:t xml:space="preserve"> бетонска цев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3A083D7" w:rsidR="00EC05A7" w:rsidRPr="0023539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="0023539E">
        <w:rPr>
          <w:b/>
          <w:kern w:val="3"/>
          <w:lang w:val="sr-Cyrl-RS" w:eastAsia="ar-SA"/>
        </w:rPr>
        <w:t xml:space="preserve"> До 150.000,00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1D7D6AC4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0341F2">
        <w:rPr>
          <w:kern w:val="3"/>
          <w:lang w:val="sr-Cyrl-RS" w:eastAsia="ar-SA"/>
        </w:rPr>
        <w:t xml:space="preserve"> </w:t>
      </w:r>
      <w:r w:rsidR="0023539E">
        <w:rPr>
          <w:kern w:val="3"/>
          <w:lang w:val="sr-Cyrl-RS" w:eastAsia="ar-SA"/>
        </w:rPr>
        <w:t>26.03.2026.</w:t>
      </w:r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435AB3F4" w:rsidR="00EC05A7" w:rsidRPr="00EC05A7" w:rsidRDefault="0023539E" w:rsidP="002353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>
        <w:rPr>
          <w:b/>
          <w:bCs/>
          <w:kern w:val="3"/>
          <w:lang w:val="sr-Cyrl-RS" w:eastAsia="ar-SA"/>
        </w:rPr>
        <w:t xml:space="preserve">        9.</w:t>
      </w:r>
      <w:proofErr w:type="spellStart"/>
      <w:r w:rsidR="00EC05A7" w:rsidRPr="00EC05A7">
        <w:rPr>
          <w:b/>
          <w:bCs/>
          <w:kern w:val="3"/>
          <w:lang w:val="en-US" w:eastAsia="ar-SA"/>
        </w:rPr>
        <w:t>Контакт</w:t>
      </w:r>
      <w:proofErr w:type="spellEnd"/>
      <w:r w:rsidR="00EC05A7"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="00EC05A7"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="00EC05A7"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0EEF30B4" w14:textId="5FF5FECA" w:rsidR="0023539E" w:rsidRPr="00A3396B" w:rsidRDefault="0023539E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063/113-45-73</w:t>
      </w:r>
    </w:p>
    <w:sectPr w:rsidR="0023539E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5B21" w14:textId="77777777" w:rsidR="00EC29DC" w:rsidRDefault="00EC29DC">
      <w:r>
        <w:separator/>
      </w:r>
    </w:p>
  </w:endnote>
  <w:endnote w:type="continuationSeparator" w:id="0">
    <w:p w14:paraId="7068DB6C" w14:textId="77777777" w:rsidR="00EC29DC" w:rsidRDefault="00EC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2665" w14:textId="77777777" w:rsidR="00EC29DC" w:rsidRDefault="00EC29DC">
      <w:r>
        <w:separator/>
      </w:r>
    </w:p>
  </w:footnote>
  <w:footnote w:type="continuationSeparator" w:id="0">
    <w:p w14:paraId="60E376F6" w14:textId="77777777" w:rsidR="00EC29DC" w:rsidRDefault="00EC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540846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539E"/>
    <w:rsid w:val="0039006E"/>
    <w:rsid w:val="00406749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F16FF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29DC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2026-03-19T05:55:00Z</dcterms:modified>
</cp:coreProperties>
</file>